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44"/>
        </w:rPr>
        <w:t>青年联谊活动报名表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tbl>
      <w:tblPr>
        <w:tblStyle w:val="6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6"/>
        <w:gridCol w:w="884"/>
        <w:gridCol w:w="1065"/>
        <w:gridCol w:w="1065"/>
        <w:gridCol w:w="1261"/>
        <w:gridCol w:w="8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姓名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民族</w:t>
            </w:r>
          </w:p>
        </w:tc>
        <w:tc>
          <w:tcPr>
            <w:tcW w:w="1515" w:type="dxa"/>
            <w:vAlign w:val="bottom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血型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星座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属相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籍贯</w:t>
            </w:r>
          </w:p>
        </w:tc>
        <w:tc>
          <w:tcPr>
            <w:tcW w:w="1515" w:type="dxa"/>
            <w:vAlign w:val="bottom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学历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兴趣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身高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体重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职务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联系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电话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QQ</w:t>
            </w:r>
          </w:p>
          <w:p>
            <w:pPr>
              <w:jc w:val="center"/>
              <w:rPr>
                <w:rFonts w:eastAsiaTheme="minorEastAsia"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号码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微信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号码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3195" w:type="dxa"/>
            <w:gridSpan w:val="3"/>
            <w:vAlign w:val="bottom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择偶</w:t>
            </w: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标准</w:t>
            </w:r>
          </w:p>
          <w:p>
            <w:pPr>
              <w:rPr>
                <w:color w:val="000000" w:themeColor="text1"/>
                <w:sz w:val="24"/>
                <w:szCs w:val="32"/>
              </w:rPr>
            </w:pPr>
          </w:p>
          <w:p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3646" w:type="dxa"/>
            <w:gridSpan w:val="3"/>
            <w:vAlign w:val="bottom"/>
          </w:tcPr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971" w:type="dxa"/>
            <w:gridSpan w:val="8"/>
            <w:vAlign w:val="bottom"/>
          </w:tcPr>
          <w:p>
            <w:pPr>
              <w:jc w:val="both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32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32"/>
              </w:rPr>
              <w:t>注：本人报名参加此次青年联谊活动，所填写的个人基本资料及学历、工作单位等报名材料需真实可靠。活动组织者承诺不将此报名表中的信息泄露用于商业用途。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F1296"/>
    <w:rsid w:val="002E4CFD"/>
    <w:rsid w:val="00544BF9"/>
    <w:rsid w:val="005B2973"/>
    <w:rsid w:val="007417B7"/>
    <w:rsid w:val="01FB12AC"/>
    <w:rsid w:val="02B46FF0"/>
    <w:rsid w:val="035215A8"/>
    <w:rsid w:val="03E05EBA"/>
    <w:rsid w:val="06330887"/>
    <w:rsid w:val="0789031B"/>
    <w:rsid w:val="0D8C01BA"/>
    <w:rsid w:val="0E2A3724"/>
    <w:rsid w:val="0EC83B40"/>
    <w:rsid w:val="10757D70"/>
    <w:rsid w:val="118E0048"/>
    <w:rsid w:val="14742A3B"/>
    <w:rsid w:val="14BA36B4"/>
    <w:rsid w:val="16D770FE"/>
    <w:rsid w:val="16EB05F4"/>
    <w:rsid w:val="184419E6"/>
    <w:rsid w:val="189B5493"/>
    <w:rsid w:val="1A0915E0"/>
    <w:rsid w:val="1F39655F"/>
    <w:rsid w:val="1F845A90"/>
    <w:rsid w:val="288F5B59"/>
    <w:rsid w:val="296A7483"/>
    <w:rsid w:val="297A32BA"/>
    <w:rsid w:val="29DE098A"/>
    <w:rsid w:val="2EA20C18"/>
    <w:rsid w:val="2EC1478A"/>
    <w:rsid w:val="30AC2EA5"/>
    <w:rsid w:val="32044865"/>
    <w:rsid w:val="320F1296"/>
    <w:rsid w:val="32E75B28"/>
    <w:rsid w:val="34BB58ED"/>
    <w:rsid w:val="358E7F52"/>
    <w:rsid w:val="38747EF5"/>
    <w:rsid w:val="3DE10EAC"/>
    <w:rsid w:val="403E0113"/>
    <w:rsid w:val="404C304F"/>
    <w:rsid w:val="41EF6CDD"/>
    <w:rsid w:val="42DF4E75"/>
    <w:rsid w:val="430D396B"/>
    <w:rsid w:val="44596CFB"/>
    <w:rsid w:val="46546FA6"/>
    <w:rsid w:val="46B139AC"/>
    <w:rsid w:val="496B56F4"/>
    <w:rsid w:val="4B2E5862"/>
    <w:rsid w:val="50883561"/>
    <w:rsid w:val="516228BA"/>
    <w:rsid w:val="557C08B4"/>
    <w:rsid w:val="5BE616BC"/>
    <w:rsid w:val="5C637730"/>
    <w:rsid w:val="5F7B333E"/>
    <w:rsid w:val="5FD96A90"/>
    <w:rsid w:val="60C10D46"/>
    <w:rsid w:val="60FF4579"/>
    <w:rsid w:val="61474D21"/>
    <w:rsid w:val="61C41578"/>
    <w:rsid w:val="61CF7BF6"/>
    <w:rsid w:val="661946B7"/>
    <w:rsid w:val="672D62E3"/>
    <w:rsid w:val="69FB0C61"/>
    <w:rsid w:val="6D535020"/>
    <w:rsid w:val="70973D03"/>
    <w:rsid w:val="716E56E9"/>
    <w:rsid w:val="74B26709"/>
    <w:rsid w:val="7514301E"/>
    <w:rsid w:val="75C64997"/>
    <w:rsid w:val="7B3C0A76"/>
    <w:rsid w:val="7D003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9</Pages>
  <Words>415</Words>
  <Characters>2368</Characters>
  <Lines>19</Lines>
  <Paragraphs>5</Paragraphs>
  <TotalTime>13</TotalTime>
  <ScaleCrop>false</ScaleCrop>
  <LinksUpToDate>false</LinksUpToDate>
  <CharactersWithSpaces>2778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2018-04-24T00:57:00Z</dcterms:created>
  <dc:creator>Ella Chu</dc:creator>
  <cp:lastModifiedBy>洪小湖</cp:lastModifiedBy>
  <cp:lastPrinted>2018-05-15T02:34:00Z</cp:lastPrinted>
  <dcterms:modified xsi:type="dcterms:W3CDTF">2018-06-03T07:56:28Z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